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1C5C">
      <w:pPr>
        <w:pStyle w:val="8"/>
        <w:rPr>
          <w:rFonts w:ascii="Times New Roman" w:hAnsi="Times New Roman"/>
          <w:color w:val="64000A"/>
          <w:spacing w:val="0"/>
          <w:sz w:val="28"/>
          <w:szCs w:val="32"/>
        </w:rPr>
      </w:pPr>
      <w:bookmarkStart w:id="0" w:name="报名表"/>
      <w:r>
        <w:rPr>
          <w:rFonts w:hint="eastAsia" w:ascii="Times New Roman" w:hAnsi="Times New Roman"/>
          <w:color w:val="64000A"/>
          <w:spacing w:val="0"/>
          <w:sz w:val="28"/>
          <w:szCs w:val="32"/>
        </w:rPr>
        <w:t>项目投融资建模</w:t>
      </w:r>
      <w:r>
        <w:rPr>
          <w:rFonts w:ascii="Times New Roman" w:hAnsi="Times New Roman"/>
          <w:color w:val="64000A"/>
          <w:spacing w:val="0"/>
          <w:sz w:val="28"/>
          <w:szCs w:val="32"/>
        </w:rPr>
        <w:t>、</w:t>
      </w:r>
      <w:r>
        <w:rPr>
          <w:rFonts w:hint="eastAsia" w:ascii="Times New Roman" w:hAnsi="Times New Roman"/>
          <w:color w:val="64000A"/>
          <w:spacing w:val="0"/>
          <w:sz w:val="28"/>
          <w:szCs w:val="32"/>
        </w:rPr>
        <w:t>估值、并购、财报</w:t>
      </w:r>
    </w:p>
    <w:p w14:paraId="7D4DE5F6">
      <w:pPr>
        <w:pStyle w:val="8"/>
        <w:rPr>
          <w:rFonts w:ascii="Times New Roman" w:hAnsi="Times New Roman"/>
          <w:color w:val="64000A"/>
          <w:spacing w:val="0"/>
          <w:sz w:val="28"/>
          <w:szCs w:val="32"/>
        </w:rPr>
      </w:pPr>
      <w:r>
        <w:rPr>
          <w:rFonts w:hint="eastAsia" w:ascii="Times New Roman" w:hAnsi="Times New Roman"/>
          <w:color w:val="64000A"/>
          <w:spacing w:val="0"/>
          <w:sz w:val="28"/>
          <w:szCs w:val="32"/>
        </w:rPr>
        <w:t>短训班、CFA备考、风险管理</w:t>
      </w:r>
    </w:p>
    <w:p w14:paraId="307C07D4">
      <w:pPr>
        <w:pStyle w:val="8"/>
        <w:rPr>
          <w:rFonts w:hint="eastAsia"/>
        </w:rPr>
      </w:pPr>
      <w:r>
        <w:t>报  名  表</w:t>
      </w:r>
    </w:p>
    <w:bookmarkEnd w:id="0"/>
    <w:p w14:paraId="2145146D">
      <w:pPr>
        <w:spacing w:after="120" w:afterLines="50"/>
        <w:ind w:left="-426" w:leftChars="-213" w:right="-282" w:rightChars="-141" w:firstLine="424" w:firstLineChars="23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请将报名表电邮至peixun@chainshine.com。查询电话：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4301。</w:t>
      </w:r>
    </w:p>
    <w:tbl>
      <w:tblPr>
        <w:tblStyle w:val="14"/>
        <w:tblW w:w="5208" w:type="pct"/>
        <w:jc w:val="center"/>
        <w:tblBorders>
          <w:top w:val="single" w:color="1F497D" w:sz="6" w:space="0"/>
          <w:left w:val="single" w:color="1F497D" w:sz="6" w:space="0"/>
          <w:bottom w:val="single" w:color="1F497D" w:sz="6" w:space="0"/>
          <w:right w:val="single" w:color="1F497D" w:sz="6" w:space="0"/>
          <w:insideH w:val="dashSmallGap" w:color="BFBFBF" w:sz="6" w:space="0"/>
          <w:insideV w:val="dashSmallGap" w:color="BFBFB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8"/>
        <w:gridCol w:w="1038"/>
        <w:gridCol w:w="22"/>
        <w:gridCol w:w="845"/>
        <w:gridCol w:w="649"/>
        <w:gridCol w:w="1067"/>
        <w:gridCol w:w="776"/>
        <w:gridCol w:w="1626"/>
        <w:gridCol w:w="692"/>
        <w:gridCol w:w="1314"/>
      </w:tblGrid>
      <w:tr w14:paraId="5CED1CCC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22D6D3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53C3CC1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19798AF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66D4DBD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0F02336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27AB2A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1824D8B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89B67E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1BED706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0F7693D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5311FE1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744C81A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3617D03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4A9ADBD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31F194F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42FBD4BD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7EFCCAC5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 训 人 员 信 息</w:t>
            </w:r>
          </w:p>
        </w:tc>
      </w:tr>
      <w:tr w14:paraId="062A092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1D2329">
            <w:pPr>
              <w:adjustRightInd w:val="0"/>
              <w:snapToGrid w:val="0"/>
              <w:spacing w:after="36" w:afterLines="15"/>
              <w:ind w:left="-112" w:leftChars="-56" w:right="-106" w:rightChars="-53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42DAC731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5E1880D6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6D136A01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1CD6A785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71E5563B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电话/手机</w:t>
            </w:r>
          </w:p>
        </w:tc>
      </w:tr>
      <w:tr w14:paraId="4D57729E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15ACD57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286CD1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877ADE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2580F2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74A0B8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4EA93B5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7DF60502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ED4FFB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3C6249D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1B8D3A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A9D10E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69F2AB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336876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CE92D55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622B289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CC032D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46B5F1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62BA7F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3D6469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E5F666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0DD8D48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687CBF2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4BE8B5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CF3933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762A6C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EA5E4C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3D47A6F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258070A5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E81A91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F3FEDE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297B95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1AD744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6529A7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9FBA1F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4B6E3877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注1：请在上表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5E7914DB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注2：本报名表Word版及介绍手册可在www.chainshine.com或www.aifaedu.com首页下载。</w:t>
      </w:r>
    </w:p>
    <w:p w14:paraId="6621F76A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注3：</w:t>
      </w:r>
      <w:r>
        <w:rPr>
          <w:rFonts w:hint="eastAsia"/>
          <w:color w:val="000000"/>
          <w:sz w:val="18"/>
          <w:szCs w:val="18"/>
        </w:rPr>
        <w:t>收费标准为每人每模块5,980元人民币。线下课程所付费用包括学费、辅导员现场辅导、讲义、每日午餐，CFA网课为每人5,980元人民币，所付费用包括学费、讲义及微信群答疑。</w:t>
      </w:r>
    </w:p>
    <w:p w14:paraId="401D7FE4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注4：如需组织内训，财报分析、估值、并购、项目投融资建模，每2天培训费为人民币90,000元（含税），每班限25人，25人以上每增加1人另收人民币3,600元（含税）。</w:t>
      </w:r>
    </w:p>
    <w:p w14:paraId="46C01443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</w:p>
    <w:tbl>
      <w:tblPr>
        <w:tblStyle w:val="14"/>
        <w:tblW w:w="5504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17"/>
        <w:gridCol w:w="1221"/>
        <w:gridCol w:w="115"/>
        <w:gridCol w:w="3493"/>
        <w:gridCol w:w="616"/>
        <w:gridCol w:w="836"/>
      </w:tblGrid>
      <w:tr w14:paraId="1C2691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51D61E4A">
            <w:pPr>
              <w:pBdr>
                <w:bottom w:val="single" w:color="17365D" w:sz="12" w:space="0"/>
              </w:pBdr>
              <w:adjustRightInd w:val="0"/>
              <w:ind w:right="-8" w:rightChars="-4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 训 课 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1E54CF75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hint="eastAsia" w:eastAsia="微软雅黑"/>
                <w:b/>
                <w:color w:val="000000"/>
              </w:rPr>
              <w:t>课 程</w:t>
            </w:r>
            <w:r>
              <w:rPr>
                <w:rFonts w:eastAsia="微软雅黑"/>
                <w:b/>
                <w:color w:val="000000"/>
              </w:rPr>
              <w:t xml:space="preserve"> 编 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36A7756D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  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515099BC">
            <w:pPr>
              <w:pBdr>
                <w:bottom w:val="single" w:color="17365D" w:sz="12" w:space="0"/>
              </w:pBdr>
              <w:adjustRightInd w:val="0"/>
              <w:ind w:right="-36" w:rightChars="-1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 点</w:t>
            </w:r>
          </w:p>
        </w:tc>
      </w:tr>
      <w:tr w14:paraId="68AFD4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0EAA6FF2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  <w:szCs w:val="20"/>
              </w:rPr>
              <w:t>财务报表分析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3B95405A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【京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67D28154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/>
              </w:rPr>
              <w:t>5年7月19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>20日  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11B85C0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15D6A4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restar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3C738AE5">
            <w:pPr>
              <w:pStyle w:val="8"/>
              <w:rPr>
                <w:rFonts w:hint="eastAsia"/>
              </w:rPr>
            </w:pPr>
            <w:r>
              <w:rPr>
                <w:bCs/>
                <w:u w:val="single"/>
              </w:rPr>
              <w:t>估值建模</w:t>
            </w:r>
            <w:r>
              <w:rPr>
                <w:bCs/>
                <w:u w:val="single"/>
              </w:rPr>
              <w:br w:type="textWrapping"/>
            </w:r>
            <w:r>
              <w:rPr>
                <w:b w:val="0"/>
                <w:bCs/>
                <w:sz w:val="16"/>
                <w:szCs w:val="16"/>
              </w:rPr>
              <w:t>(全称：上市公司估值定价模型，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b w:val="0"/>
                <w:bCs/>
                <w:sz w:val="16"/>
                <w:szCs w:val="16"/>
              </w:rPr>
              <w:t>华尔街估值定价模型培训中国版)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7A43E1F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2EFF751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  <w:lang w:val="en-US"/>
              </w:rPr>
              <w:t>-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  <w:lang w:val="en-US"/>
              </w:rPr>
              <w:t>日  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AEF9FEA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5CEF54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666DFFCC">
            <w:pPr>
              <w:pStyle w:val="8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24FB2308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沪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517BAF4A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年11月15-16日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>（星期六</w:t>
            </w:r>
            <w:bookmarkStart w:id="1" w:name="_GoBack"/>
            <w:bookmarkEnd w:id="1"/>
            <w:r>
              <w:rPr>
                <w:rFonts w:hint="eastAsia"/>
                <w:lang w:val="en-US"/>
              </w:rPr>
              <w:t>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11008B5E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14:paraId="2547C51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6490BEF9">
            <w:pPr>
              <w:pStyle w:val="8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1FFB4AE6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深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06751760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2025年11月22-23日 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550E6BB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深圳</w:t>
            </w:r>
          </w:p>
        </w:tc>
      </w:tr>
      <w:tr w14:paraId="4302EE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4D5FF8BD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</w:rPr>
              <w:t>并购估值建模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5D64326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C】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37DAF680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年6月7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 xml:space="preserve">8日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62F635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166270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6DEE51B9">
            <w:pPr>
              <w:pStyle w:val="8"/>
              <w:rPr>
                <w:rStyle w:val="20"/>
                <w:rFonts w:hint="eastAsia"/>
                <w:b w:val="0"/>
                <w:bCs/>
                <w:color w:val="17365D"/>
              </w:rPr>
            </w:pPr>
            <w:r>
              <w:rPr>
                <w:rStyle w:val="20"/>
                <w:rFonts w:hint="eastAsia"/>
                <w:color w:val="17365D"/>
              </w:rPr>
              <w:t>估值建模与财报分析短训班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AC21DF1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京D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34038A95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2025年7月18日</w:t>
            </w: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</w:t>
            </w:r>
            <w:r>
              <w:rPr>
                <w:rFonts w:hint="eastAsia"/>
              </w:rPr>
              <w:t xml:space="preserve">    （</w:t>
            </w:r>
            <w:r>
              <w:rPr>
                <w:rFonts w:hint="eastAsia"/>
                <w:lang w:val="en-US"/>
              </w:rPr>
              <w:t>星期五</w:t>
            </w:r>
            <w:r>
              <w:rPr>
                <w:rFonts w:hint="eastAsia"/>
              </w:rPr>
              <w:t>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06E83C6A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6D8FB0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6282968E">
            <w:pPr>
              <w:pStyle w:val="8"/>
              <w:rPr>
                <w:rFonts w:hint="eastAsia"/>
              </w:rPr>
            </w:pPr>
            <w:r>
              <w:rPr>
                <w:rStyle w:val="20"/>
                <w:rFonts w:hint="eastAsia"/>
                <w:color w:val="17365D"/>
                <w:szCs w:val="20"/>
              </w:rPr>
              <w:t>项目投融资评估与建模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6D6AB30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京E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347235F7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 xml:space="preserve">2日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C8D234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226CAD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3C75669E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  <w:szCs w:val="20"/>
              </w:rPr>
              <w:t>CFA</w:t>
            </w:r>
            <w:r>
              <w:rPr>
                <w:rStyle w:val="20"/>
                <w:rFonts w:hint="eastAsia"/>
                <w:color w:val="17365D"/>
                <w:szCs w:val="20"/>
              </w:rPr>
              <w:t>一级</w:t>
            </w:r>
            <w:r>
              <w:rPr>
                <w:rStyle w:val="20"/>
                <w:color w:val="17365D"/>
                <w:szCs w:val="20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EEEA13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京F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3AC0224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随时报名开通（根据2025年考纲）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8DAF16D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14:paraId="057037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3E5B1F52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  <w:szCs w:val="20"/>
              </w:rPr>
              <w:t>商业银行风险</w:t>
            </w:r>
            <w:r>
              <w:rPr>
                <w:rStyle w:val="20"/>
                <w:rFonts w:hint="eastAsia"/>
                <w:color w:val="17365D"/>
                <w:szCs w:val="20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8CD5BEA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京G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094BF2A8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</w:rPr>
              <w:t>2025年（内训）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1A8D7E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14:paraId="009039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exact"/>
          <w:jc w:val="center"/>
        </w:trPr>
        <w:tc>
          <w:tcPr>
            <w:tcW w:w="1729" w:type="pct"/>
            <w:gridSpan w:val="2"/>
            <w:tcBorders>
              <w:top w:val="nil"/>
              <w:left w:val="dashSmallGap" w:color="FFFFFF" w:sz="12" w:space="0"/>
              <w:bottom w:val="single" w:color="17365D" w:sz="12" w:space="0"/>
              <w:right w:val="dashSmallGap" w:color="FFFFFF" w:sz="12" w:space="0"/>
            </w:tcBorders>
            <w:vAlign w:val="center"/>
          </w:tcPr>
          <w:p w14:paraId="3D179160">
            <w:pPr>
              <w:pStyle w:val="8"/>
              <w:rPr>
                <w:rFonts w:hint="eastAsia"/>
              </w:rPr>
            </w:pPr>
            <w:r>
              <w:br w:type="textWrapping"/>
            </w:r>
          </w:p>
          <w:p w14:paraId="4C30D46F">
            <w:pPr>
              <w:pStyle w:val="8"/>
              <w:rPr>
                <w:rFonts w:hint="eastAsia"/>
              </w:rPr>
            </w:pPr>
          </w:p>
        </w:tc>
        <w:tc>
          <w:tcPr>
            <w:tcW w:w="636" w:type="pct"/>
            <w:tcBorders>
              <w:top w:val="nil"/>
              <w:left w:val="dashSmallGap" w:color="FFFFFF" w:sz="12" w:space="0"/>
              <w:bottom w:val="single" w:color="17365D" w:sz="12" w:space="0"/>
              <w:right w:val="nil"/>
            </w:tcBorders>
            <w:vAlign w:val="center"/>
          </w:tcPr>
          <w:p w14:paraId="085287E2">
            <w:pPr>
              <w:adjustRightInd w:val="0"/>
              <w:snapToGrid w:val="0"/>
              <w:spacing w:before="36" w:beforeLines="15" w:after="36" w:afterLines="15" w:line="240" w:lineRule="exact"/>
              <w:ind w:firstLine="4" w:firstLineChars="2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6133AF9B">
            <w:pPr>
              <w:adjustRightInd w:val="0"/>
              <w:snapToGrid w:val="0"/>
              <w:spacing w:before="36" w:beforeLines="15" w:after="36" w:afterLines="15" w:line="240" w:lineRule="exact"/>
              <w:ind w:firstLine="204" w:firstLineChars="102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16E4CA97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623CD14E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52367DFE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0F8C5F41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172EFC42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</w:tc>
      </w:tr>
    </w:tbl>
    <w:p w14:paraId="233D1E27">
      <w:pPr>
        <w:snapToGrid w:val="0"/>
        <w:spacing w:before="120" w:beforeLines="50"/>
        <w:jc w:val="both"/>
        <w:rPr>
          <w:rFonts w:eastAsia="黑体"/>
          <w:sz w:val="17"/>
          <w:szCs w:val="17"/>
        </w:rPr>
      </w:pPr>
    </w:p>
    <w:tbl>
      <w:tblPr>
        <w:tblStyle w:val="14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11"/>
        <w:gridCol w:w="1375"/>
        <w:gridCol w:w="1598"/>
        <w:gridCol w:w="1341"/>
        <w:gridCol w:w="1318"/>
      </w:tblGrid>
      <w:tr w14:paraId="26DB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ABA952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drawing>
                <wp:inline distT="0" distB="0" distL="0" distR="0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F91B50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诚迅金融培训</w:t>
            </w:r>
          </w:p>
          <w:p w14:paraId="0999A89A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66E5DBEF">
            <w:pPr>
              <w:adjustRightInd w:val="0"/>
              <w:snapToGrid w:val="0"/>
              <w:rPr>
                <w:sz w:val="15"/>
              </w:rPr>
            </w:pPr>
          </w:p>
          <w:p w14:paraId="1B333E50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17EA386A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0F82FA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ED3987E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sz w:val="13"/>
                <w:lang w:val="en-US"/>
              </w:rPr>
              <w:drawing>
                <wp:inline distT="0" distB="0" distL="0" distR="0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68DF15E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hint="eastAsia" w:ascii="黑体" w:hAnsi="黑体" w:eastAsia="黑体"/>
                <w:sz w:val="15"/>
              </w:rPr>
              <w:t>测评</w:t>
            </w:r>
          </w:p>
          <w:p w14:paraId="0E716397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2F06536D">
            <w:pPr>
              <w:adjustRightInd w:val="0"/>
              <w:snapToGrid w:val="0"/>
              <w:rPr>
                <w:sz w:val="13"/>
              </w:rPr>
            </w:pPr>
          </w:p>
          <w:p w14:paraId="20BB3F96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4A831FCE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2367F229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5C1DDF1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drawing>
                <wp:inline distT="0" distB="0" distL="0" distR="0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96C5897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eastAsia="黑体"/>
                <w:sz w:val="15"/>
              </w:rPr>
              <w:t>诚迅赛飞备考</w:t>
            </w:r>
          </w:p>
          <w:p w14:paraId="2C8F843B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18D08A14">
            <w:pPr>
              <w:adjustRightInd w:val="0"/>
              <w:snapToGrid w:val="0"/>
              <w:rPr>
                <w:sz w:val="13"/>
              </w:rPr>
            </w:pPr>
          </w:p>
          <w:p w14:paraId="134DCF0D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2B0CD88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4AD903E7"/>
    <w:sectPr>
      <w:headerReference r:id="rId3" w:type="default"/>
      <w:footerReference r:id="rId4" w:type="default"/>
      <w:footerReference r:id="rId5" w:type="even"/>
      <w:pgSz w:w="11907" w:h="16840"/>
      <w:pgMar w:top="1702" w:right="1701" w:bottom="65" w:left="1700" w:header="851" w:footer="459" w:gutter="0"/>
      <w:pgBorders w:offsetFrom="page">
        <w:top w:val="single" w:color="17365D" w:themeColor="text2" w:themeShade="BF" w:sz="12" w:space="24"/>
        <w:left w:val="single" w:color="17365D" w:themeColor="text2" w:themeShade="BF" w:sz="12" w:space="24"/>
        <w:bottom w:val="single" w:color="17365D" w:themeColor="text2" w:themeShade="BF" w:sz="12" w:space="24"/>
        <w:right w:val="single" w:color="17365D" w:themeColor="text2" w:themeShade="BF" w:sz="12" w:space="24"/>
      </w:pgBorders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86F4A">
    <w:pPr>
      <w:pStyle w:val="10"/>
      <w:framePr w:wrap="around" w:vAnchor="text" w:hAnchor="page" w:x="9202" w:yAlign="top"/>
      <w:rPr>
        <w:rStyle w:val="18"/>
      </w:rPr>
    </w:pPr>
  </w:p>
  <w:p w14:paraId="3BD2363D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网 站：www.aifaedu.com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www.chainshine.com</w:t>
    </w:r>
  </w:p>
  <w:p w14:paraId="0A77902A">
    <w:pPr>
      <w:pStyle w:val="10"/>
      <w:framePr w:w="1336" w:wrap="around" w:vAnchor="text" w:hAnchor="page" w:x="9691" w:y="28"/>
      <w:rPr>
        <w:rStyle w:val="18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 xml:space="preserve">第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页 / 共 1 页</w:t>
    </w:r>
  </w:p>
  <w:p w14:paraId="27E2521B">
    <w:pPr>
      <w:tabs>
        <w:tab w:val="left" w:pos="8500"/>
      </w:tabs>
      <w:ind w:right="4" w:firstLine="1265" w:firstLineChars="700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  <w:t>.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地 址：北京市朝阳区东四环中路远洋商务2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层2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301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室 1000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25</w:t>
    </w:r>
  </w:p>
  <w:p w14:paraId="3074AE26">
    <w:pPr>
      <w:ind w:right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C2B03"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29BAEB8E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103F4">
    <w:pPr>
      <w:pStyle w:val="11"/>
      <w:tabs>
        <w:tab w:val="clear" w:pos="8640"/>
      </w:tabs>
      <w:wordWrap w:val="0"/>
      <w:spacing w:before="48" w:beforeLines="20" w:after="48" w:afterLines="20"/>
      <w:ind w:left="-308" w:leftChars="-154" w:right="-141"/>
      <w:jc w:val="right"/>
    </w:pPr>
    <w:r>
      <w:rPr>
        <w:rFonts w:hint="eastAsia"/>
        <w:lang w:val="en-US"/>
      </w:rPr>
      <w:drawing>
        <wp:inline distT="0" distB="0" distL="0" distR="0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lang w:val="en-US"/>
      </w:rPr>
      <w:drawing>
        <wp:inline distT="0" distB="0" distL="0" distR="0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5A4C"/>
    <w:multiLevelType w:val="multilevel"/>
    <w:tmpl w:val="16585A4C"/>
    <w:lvl w:ilvl="0" w:tentative="0">
      <w:start w:val="1"/>
      <w:numFmt w:val="upperRoman"/>
      <w:pStyle w:val="2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0"/>
  <w:drawingGridVerticalSpacing w:val="2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1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7D9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39B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838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67E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3E1D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63E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03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494250BF"/>
    <w:rsid w:val="50940A4F"/>
    <w:rsid w:val="523A5AF0"/>
    <w:rsid w:val="5A7E0BC8"/>
    <w:rsid w:val="641125EF"/>
    <w:rsid w:val="6C160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22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b/>
      <w:bCs/>
      <w:sz w:val="30"/>
    </w:rPr>
  </w:style>
  <w:style w:type="paragraph" w:styleId="8">
    <w:name w:val="Body Text Indent 2"/>
    <w:basedOn w:val="1"/>
    <w:link w:val="24"/>
    <w:autoRedefine/>
    <w:qFormat/>
    <w:uiPriority w:val="0"/>
    <w:pPr>
      <w:adjustRightInd w:val="0"/>
      <w:snapToGrid w:val="0"/>
      <w:spacing w:after="48" w:afterLines="20"/>
      <w:jc w:val="center"/>
    </w:pPr>
    <w:rPr>
      <w:rFonts w:ascii="微软雅黑" w:hAnsi="微软雅黑" w:eastAsia="微软雅黑"/>
      <w:b/>
      <w:color w:val="17365D"/>
      <w:spacing w:val="16"/>
      <w:szCs w:val="18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15">
    <w:name w:val="Table Grid"/>
    <w:basedOn w:val="14"/>
    <w:autoRedefine/>
    <w:qFormat/>
    <w:uiPriority w:val="0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3F3F3F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Message Header Label"/>
    <w:autoRedefine/>
    <w:qFormat/>
    <w:uiPriority w:val="0"/>
    <w:rPr>
      <w:rFonts w:ascii="Arial Black" w:hAnsi="Arial Black"/>
      <w:sz w:val="18"/>
    </w:rPr>
  </w:style>
  <w:style w:type="paragraph" w:customStyle="1" w:styleId="22">
    <w:name w:val="数字标题1"/>
    <w:basedOn w:val="1"/>
    <w:autoRedefine/>
    <w:qFormat/>
    <w:uiPriority w:val="0"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4">
    <w:name w:val="正文文本缩进 2 字符"/>
    <w:link w:val="8"/>
    <w:autoRedefine/>
    <w:qFormat/>
    <w:uiPriority w:val="0"/>
    <w:rPr>
      <w:rFonts w:ascii="微软雅黑" w:hAnsi="微软雅黑" w:eastAsia="微软雅黑"/>
      <w:b/>
      <w:color w:val="17365D"/>
      <w:spacing w:val="16"/>
      <w:szCs w:val="18"/>
      <w:lang w:val="en-GB"/>
    </w:rPr>
  </w:style>
  <w:style w:type="paragraph" w:styleId="25">
    <w:name w:val="List Paragraph"/>
    <w:basedOn w:val="1"/>
    <w:autoRedefine/>
    <w:qFormat/>
    <w:uiPriority w:val="34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6">
    <w:name w:val="msolistparagraph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7">
    <w:name w:val="2"/>
    <w:basedOn w:val="1"/>
    <w:next w:val="8"/>
    <w:autoRedefine/>
    <w:qFormat/>
    <w:uiPriority w:val="0"/>
    <w:pPr>
      <w:ind w:firstLine="420"/>
    </w:pPr>
    <w:rPr>
      <w:sz w:val="21"/>
    </w:rPr>
  </w:style>
  <w:style w:type="character" w:customStyle="1" w:styleId="28">
    <w:name w:val="正文文本缩进 2 字符1"/>
    <w:autoRedefine/>
    <w:semiHidden/>
    <w:qFormat/>
    <w:locked/>
    <w:uiPriority w:val="0"/>
    <w:rPr>
      <w:sz w:val="21"/>
      <w:lang w:val="en-GB"/>
    </w:rPr>
  </w:style>
  <w:style w:type="character" w:customStyle="1" w:styleId="29">
    <w:name w:val="正文文本缩进 2 Char"/>
    <w:autoRedefine/>
    <w:qFormat/>
    <w:uiPriority w:val="0"/>
    <w:rPr>
      <w:rFonts w:eastAsia="宋体"/>
      <w:sz w:val="21"/>
      <w:lang w:val="en-GB" w:eastAsia="zh-CN" w:bidi="ar-SA"/>
    </w:rPr>
  </w:style>
  <w:style w:type="character" w:customStyle="1" w:styleId="30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1AD-75F9-4B3C-9762-75BE222B8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</Template>
  <Company>Chainshine</Company>
  <Pages>1</Pages>
  <Words>636</Words>
  <Characters>783</Characters>
  <Lines>2</Lines>
  <Paragraphs>1</Paragraphs>
  <TotalTime>21</TotalTime>
  <ScaleCrop>false</ScaleCrop>
  <LinksUpToDate>false</LinksUpToDate>
  <CharactersWithSpaces>819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2021-04-08T07:44:00Z</dcterms:created>
  <dc:creator>chainshine</dc:creator>
  <cp:lastModifiedBy>王振剑</cp:lastModifiedBy>
  <cp:lastPrinted>2018-01-26T05:33:00Z</cp:lastPrinted>
  <dcterms:modified xsi:type="dcterms:W3CDTF">2025-05-17T10:43:41Z</dcterms:modified>
  <dc:title>Letter head (portrait)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